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2"/>
        <w:gridCol w:w="6225"/>
        <w:gridCol w:w="1693"/>
      </w:tblGrid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75335E" w:rsidRDefault="00B76328" w:rsidP="0075335E">
            <w:pPr>
              <w:pStyle w:val="Name"/>
              <w:rPr>
                <w:sz w:val="40"/>
                <w:szCs w:val="40"/>
              </w:rPr>
            </w:pPr>
            <w:r w:rsidRPr="0075335E">
              <w:rPr>
                <w:sz w:val="40"/>
                <w:szCs w:val="40"/>
              </w:rPr>
              <w:t>Karen L. Bailey</w:t>
            </w:r>
          </w:p>
        </w:tc>
      </w:tr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543B5B" w:rsidRDefault="00B76328" w:rsidP="00F07903">
            <w:pPr>
              <w:pStyle w:val="Heading2"/>
            </w:pPr>
            <w:r>
              <w:rPr>
                <w:rStyle w:val="Heading2Char"/>
              </w:rPr>
              <w:t xml:space="preserve">P.O. Box </w:t>
            </w:r>
            <w:r w:rsidR="00F07903">
              <w:rPr>
                <w:rStyle w:val="Heading2Char"/>
              </w:rPr>
              <w:t>447 Hazard, KY 41844</w:t>
            </w:r>
          </w:p>
        </w:tc>
      </w:tr>
      <w:tr w:rsidR="00AB5B26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543B5B" w:rsidRDefault="00B76328" w:rsidP="00F07903">
            <w:pPr>
              <w:pStyle w:val="Heading2"/>
            </w:pPr>
            <w:r>
              <w:t xml:space="preserve">(606) </w:t>
            </w:r>
            <w:r w:rsidR="00F07903">
              <w:t>497-0420</w:t>
            </w:r>
            <w:r w:rsidR="00CF1887">
              <w:t xml:space="preserve"> or (606) 675-3741</w:t>
            </w:r>
          </w:p>
        </w:tc>
      </w:tr>
      <w:tr w:rsidR="00F96AB5"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F96AB5" w:rsidRPr="00543B5B" w:rsidRDefault="00BE6740" w:rsidP="0075335E">
            <w:pPr>
              <w:pStyle w:val="Heading2"/>
            </w:pPr>
            <w:hyperlink r:id="rId7" w:history="1">
              <w:r w:rsidR="00E33A13" w:rsidRPr="00144660">
                <w:rPr>
                  <w:rStyle w:val="Hyperlink"/>
                </w:rPr>
                <w:t>karenleonabailey@live.com</w:t>
              </w:r>
            </w:hyperlink>
            <w:r w:rsidR="00E33A13">
              <w:t xml:space="preserve"> </w:t>
            </w:r>
            <w:r w:rsidR="009E1B5E">
              <w:t xml:space="preserve"> </w:t>
            </w:r>
          </w:p>
        </w:tc>
      </w:tr>
      <w:tr w:rsidR="005141A0">
        <w:trPr>
          <w:trHeight w:val="448"/>
        </w:trPr>
        <w:tc>
          <w:tcPr>
            <w:tcW w:w="1892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3C2129" w:rsidRDefault="00FA70B6" w:rsidP="003C2129">
            <w:pPr>
              <w:pStyle w:val="Heading1"/>
            </w:pPr>
            <w:r w:rsidRPr="003C2129">
              <w:t>Objective</w:t>
            </w:r>
          </w:p>
        </w:tc>
        <w:tc>
          <w:tcPr>
            <w:tcW w:w="7918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5141A0" w:rsidRPr="00866C41" w:rsidRDefault="00B76328" w:rsidP="00543B5B">
            <w:pPr>
              <w:pStyle w:val="1stlinewspace"/>
              <w:rPr>
                <w:b/>
              </w:rPr>
            </w:pPr>
            <w:r w:rsidRPr="00866C41">
              <w:rPr>
                <w:b/>
              </w:rPr>
              <w:t>To obtain a</w:t>
            </w:r>
            <w:r w:rsidR="00E606C7">
              <w:rPr>
                <w:b/>
              </w:rPr>
              <w:t xml:space="preserve"> position </w:t>
            </w:r>
            <w:r w:rsidR="0081503B">
              <w:rPr>
                <w:b/>
              </w:rPr>
              <w:t>at a</w:t>
            </w:r>
            <w:r w:rsidR="00CF1887">
              <w:rPr>
                <w:b/>
              </w:rPr>
              <w:t xml:space="preserve"> teaching</w:t>
            </w:r>
            <w:r w:rsidR="0081503B">
              <w:rPr>
                <w:b/>
              </w:rPr>
              <w:t xml:space="preserve"> job that has a competitive salary and requires skills such as organization, communication, and leadership abilities that I possess and enjoy using.</w:t>
            </w:r>
            <w:r w:rsidR="00CD52E5">
              <w:rPr>
                <w:b/>
              </w:rPr>
              <w:t xml:space="preserve"> </w:t>
            </w:r>
            <w:r w:rsidR="00EE02E2">
              <w:rPr>
                <w:b/>
              </w:rPr>
              <w:t xml:space="preserve"> </w:t>
            </w:r>
          </w:p>
          <w:p w:rsidR="00FA70B6" w:rsidRPr="00FA70B6" w:rsidRDefault="00FA70B6" w:rsidP="003C2129"/>
        </w:tc>
      </w:tr>
      <w:tr w:rsidR="002F5852">
        <w:trPr>
          <w:cantSplit/>
          <w:trHeight w:val="1367"/>
        </w:trPr>
        <w:tc>
          <w:tcPr>
            <w:tcW w:w="189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5852" w:rsidRPr="003C2129" w:rsidRDefault="008921BE" w:rsidP="003C2129">
            <w:pPr>
              <w:pStyle w:val="Heading1"/>
            </w:pPr>
            <w:r w:rsidRPr="003C2129">
              <w:t>Profile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A70B6" w:rsidRPr="003C2129" w:rsidRDefault="00CF1887" w:rsidP="00B42F60">
            <w:pPr>
              <w:pStyle w:val="Bulleted1stline"/>
            </w:pPr>
            <w:r>
              <w:rPr>
                <w:szCs w:val="20"/>
              </w:rPr>
              <w:t>10.5</w:t>
            </w:r>
            <w:r w:rsidR="00B76328">
              <w:rPr>
                <w:szCs w:val="20"/>
              </w:rPr>
              <w:t xml:space="preserve"> years of experience working with students in grades </w:t>
            </w:r>
            <w:r w:rsidR="00F07903">
              <w:rPr>
                <w:szCs w:val="20"/>
              </w:rPr>
              <w:t>K</w:t>
            </w:r>
            <w:r w:rsidR="00B76328">
              <w:rPr>
                <w:szCs w:val="20"/>
              </w:rPr>
              <w:t>-</w:t>
            </w:r>
            <w:r w:rsidR="00F07903">
              <w:rPr>
                <w:szCs w:val="20"/>
              </w:rPr>
              <w:t>12</w:t>
            </w:r>
            <w:r w:rsidR="00B76328">
              <w:rPr>
                <w:szCs w:val="20"/>
              </w:rPr>
              <w:t xml:space="preserve"> in both publ</w:t>
            </w:r>
            <w:r w:rsidR="00DB0725">
              <w:rPr>
                <w:szCs w:val="20"/>
              </w:rPr>
              <w:t>ic and private school settings</w:t>
            </w:r>
            <w:r>
              <w:rPr>
                <w:szCs w:val="20"/>
              </w:rPr>
              <w:t xml:space="preserve"> (4 years as instructional assistant, .5 student teaching, 6 years teaching)</w:t>
            </w:r>
          </w:p>
          <w:p w:rsidR="008921BE" w:rsidRPr="008921BE" w:rsidRDefault="008921BE" w:rsidP="00B42F60">
            <w:pPr>
              <w:numPr>
                <w:ilvl w:val="0"/>
                <w:numId w:val="25"/>
              </w:numPr>
            </w:pPr>
            <w:r w:rsidRPr="008921BE">
              <w:t xml:space="preserve">Ability to direct </w:t>
            </w:r>
            <w:r w:rsidR="00B76328">
              <w:t xml:space="preserve">and initiate </w:t>
            </w:r>
            <w:r w:rsidRPr="008921BE">
              <w:t>complex projects from conc</w:t>
            </w:r>
            <w:r w:rsidR="00B76328">
              <w:t>ept to fully operational status such as Project NEED, SACS accreditation, FPSP (Future Problem Solving</w:t>
            </w:r>
            <w:r w:rsidR="00DB0725">
              <w:t>), etc</w:t>
            </w:r>
          </w:p>
          <w:p w:rsidR="008921BE" w:rsidRPr="008921BE" w:rsidRDefault="008921BE" w:rsidP="00B42F60">
            <w:pPr>
              <w:numPr>
                <w:ilvl w:val="0"/>
                <w:numId w:val="25"/>
              </w:numPr>
            </w:pPr>
            <w:r w:rsidRPr="008921BE">
              <w:t>Goal-oriented individual with</w:t>
            </w:r>
            <w:r w:rsidR="00DB0725">
              <w:t xml:space="preserve"> strong leadership capabilities</w:t>
            </w:r>
          </w:p>
          <w:p w:rsidR="008921BE" w:rsidRDefault="008921BE" w:rsidP="00B76328">
            <w:pPr>
              <w:numPr>
                <w:ilvl w:val="0"/>
                <w:numId w:val="25"/>
              </w:numPr>
            </w:pPr>
            <w:r w:rsidRPr="008921BE">
              <w:t xml:space="preserve">Organized, </w:t>
            </w:r>
            <w:r w:rsidR="00B76328">
              <w:t>intrinsically</w:t>
            </w:r>
            <w:r w:rsidRPr="008921BE">
              <w:t xml:space="preserve"> motivated, and </w:t>
            </w:r>
            <w:r w:rsidR="00B76328">
              <w:t xml:space="preserve">hard-working </w:t>
            </w:r>
          </w:p>
          <w:p w:rsidR="00B76328" w:rsidRPr="003F5D3E" w:rsidRDefault="00B76328" w:rsidP="00B76328"/>
        </w:tc>
      </w:tr>
      <w:tr w:rsidR="00A65E10">
        <w:trPr>
          <w:cantSplit/>
          <w:trHeight w:val="782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A65E10" w:rsidRPr="005F7259" w:rsidRDefault="008921BE" w:rsidP="005F7259">
            <w:pPr>
              <w:pStyle w:val="Heading1"/>
            </w:pPr>
            <w:r w:rsidRPr="005F7259">
              <w:t>Education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B76328" w:rsidRDefault="00B76328" w:rsidP="00B42F60">
            <w:pPr>
              <w:rPr>
                <w:rStyle w:val="Heading2Char"/>
              </w:rPr>
            </w:pPr>
          </w:p>
          <w:p w:rsidR="00A65E10" w:rsidRDefault="00E33A13" w:rsidP="00B42F60">
            <w:r>
              <w:rPr>
                <w:rStyle w:val="Heading2Char"/>
              </w:rPr>
              <w:t>BA</w:t>
            </w:r>
            <w:r w:rsidR="008921BE" w:rsidRPr="00B42F60">
              <w:rPr>
                <w:rStyle w:val="Heading2Char"/>
              </w:rPr>
              <w:t xml:space="preserve">, </w:t>
            </w:r>
            <w:r w:rsidR="00B76328">
              <w:rPr>
                <w:rStyle w:val="Heading2Char"/>
              </w:rPr>
              <w:t>K-9 Science &amp; English Education</w:t>
            </w:r>
            <w:r w:rsidR="008921BE" w:rsidRPr="00B42F60">
              <w:rPr>
                <w:rStyle w:val="Heading2Char"/>
              </w:rPr>
              <w:t>,</w:t>
            </w:r>
            <w:r w:rsidR="008921BE" w:rsidRPr="008921BE">
              <w:t xml:space="preserve"> </w:t>
            </w:r>
            <w:r w:rsidR="00B76328">
              <w:t>Alice Lloyd College (Dec. 2006)</w:t>
            </w:r>
          </w:p>
          <w:p w:rsidR="00F07903" w:rsidRPr="00F07903" w:rsidRDefault="00F07903" w:rsidP="00B42F6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</w:t>
            </w:r>
            <w:r w:rsidRPr="00F07903">
              <w:rPr>
                <w:i/>
              </w:rPr>
              <w:t>one class to complete to have a minor in Special Education)</w:t>
            </w:r>
          </w:p>
          <w:p w:rsidR="00F07903" w:rsidRDefault="00E33A13" w:rsidP="00B42F60">
            <w:r w:rsidRPr="00E33A13">
              <w:rPr>
                <w:b/>
              </w:rPr>
              <w:t>MA, Instructional Technology,</w:t>
            </w:r>
            <w:r>
              <w:t xml:space="preserve"> Morehead State University (</w:t>
            </w:r>
            <w:r w:rsidR="00F07903">
              <w:t>May</w:t>
            </w:r>
            <w:r>
              <w:t>. 201</w:t>
            </w:r>
            <w:r w:rsidR="00CF1887">
              <w:t>2</w:t>
            </w:r>
            <w:r>
              <w:t xml:space="preserve">) </w:t>
            </w:r>
          </w:p>
          <w:p w:rsidR="00A65E10" w:rsidRPr="00A65E10" w:rsidRDefault="00A65E10" w:rsidP="00C4168D"/>
        </w:tc>
      </w:tr>
      <w:tr w:rsidR="007D7B25" w:rsidRPr="00CD23CF">
        <w:trPr>
          <w:cantSplit/>
          <w:trHeight w:val="350"/>
        </w:trPr>
        <w:tc>
          <w:tcPr>
            <w:tcW w:w="1892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D7B25" w:rsidRPr="00CD23CF" w:rsidRDefault="007D7B25" w:rsidP="00CD23CF">
            <w:pPr>
              <w:pStyle w:val="Heading1"/>
            </w:pPr>
            <w:r w:rsidRPr="00CD23CF">
              <w:t>Employment</w:t>
            </w:r>
          </w:p>
        </w:tc>
        <w:tc>
          <w:tcPr>
            <w:tcW w:w="6225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33A13" w:rsidRDefault="00F07903" w:rsidP="00CD23CF">
            <w:pPr>
              <w:pStyle w:val="1stlinewspace"/>
            </w:pPr>
            <w:r>
              <w:rPr>
                <w:b/>
              </w:rPr>
              <w:t>5</w:t>
            </w:r>
            <w:r w:rsidR="00B76328">
              <w:rPr>
                <w:b/>
              </w:rPr>
              <w:t>-8 Science Teacher</w:t>
            </w:r>
            <w:r w:rsidR="00E33A13">
              <w:rPr>
                <w:b/>
              </w:rPr>
              <w:t>/12</w:t>
            </w:r>
            <w:r w:rsidR="00E33A13" w:rsidRPr="00E33A13">
              <w:rPr>
                <w:b/>
                <w:vertAlign w:val="superscript"/>
              </w:rPr>
              <w:t>th</w:t>
            </w:r>
            <w:r w:rsidR="00E33A13">
              <w:rPr>
                <w:b/>
              </w:rPr>
              <w:t xml:space="preserve"> Grade Technology</w:t>
            </w:r>
            <w:r w:rsidR="00B76328">
              <w:t>,</w:t>
            </w:r>
          </w:p>
          <w:p w:rsidR="007D7B25" w:rsidRPr="00CD23CF" w:rsidRDefault="00B76328" w:rsidP="00CD23CF">
            <w:pPr>
              <w:pStyle w:val="1stlinewspace"/>
            </w:pPr>
            <w:r>
              <w:t xml:space="preserve"> </w:t>
            </w:r>
            <w:r w:rsidRPr="00B76328">
              <w:rPr>
                <w:i/>
              </w:rPr>
              <w:t>The June Buchanan School</w:t>
            </w:r>
            <w:r>
              <w:t>, Pippa Passes, KY</w:t>
            </w:r>
          </w:p>
          <w:p w:rsidR="007D7B25" w:rsidRDefault="007D7B25" w:rsidP="00CD23CF">
            <w:pPr>
              <w:pStyle w:val="Bulletedlistlastitem"/>
            </w:pPr>
            <w:r w:rsidRPr="00CD23CF">
              <w:t xml:space="preserve">Provide </w:t>
            </w:r>
            <w:r w:rsidR="00DB0725">
              <w:t>S</w:t>
            </w:r>
            <w:r w:rsidR="00E258EF">
              <w:t xml:space="preserve">cience </w:t>
            </w:r>
            <w:r w:rsidR="00DB0725">
              <w:t>C</w:t>
            </w:r>
            <w:r w:rsidR="00E258EF">
              <w:t xml:space="preserve">ore </w:t>
            </w:r>
            <w:r w:rsidR="00DB0725">
              <w:t>C</w:t>
            </w:r>
            <w:r w:rsidR="00E258EF">
              <w:t>ontent education to students to grades 6-8 composed of Earth, Life, and Physical Science.</w:t>
            </w:r>
          </w:p>
          <w:p w:rsidR="00F07903" w:rsidRDefault="00E258EF" w:rsidP="00F07903">
            <w:pPr>
              <w:pStyle w:val="Bulletedlistlastitem"/>
            </w:pPr>
            <w:r>
              <w:t>Serve a</w:t>
            </w:r>
            <w:r w:rsidR="00DB0725">
              <w:t>s</w:t>
            </w:r>
            <w:r>
              <w:t xml:space="preserve"> the </w:t>
            </w:r>
            <w:r w:rsidR="00F07903">
              <w:t xml:space="preserve">Middle &amp; </w:t>
            </w:r>
            <w:r>
              <w:t xml:space="preserve">High School Speech Coach. </w:t>
            </w:r>
          </w:p>
          <w:p w:rsidR="00F07903" w:rsidRDefault="00F07903" w:rsidP="00F07903">
            <w:pPr>
              <w:pStyle w:val="Bulletedlistlastitem"/>
            </w:pPr>
            <w:r>
              <w:t>Serve as Public Relations Correspondent for JBS</w:t>
            </w:r>
          </w:p>
          <w:p w:rsidR="00DB0725" w:rsidRPr="00CD23CF" w:rsidRDefault="00DB0725" w:rsidP="00F07903">
            <w:pPr>
              <w:pStyle w:val="Bulletedlistlastitem"/>
            </w:pPr>
            <w:r>
              <w:t>Completed KTIP for EPSP licensure at The June Buchanan School under resource teacher, Lisa Roark, Headmaster, Dr. Parker Tiller, and Teacher Educator, Cessie Bentley.</w:t>
            </w:r>
          </w:p>
        </w:tc>
        <w:tc>
          <w:tcPr>
            <w:tcW w:w="169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7D7B25" w:rsidRPr="00CD23CF" w:rsidRDefault="00DB0725" w:rsidP="00CD23CF">
            <w:pPr>
              <w:pStyle w:val="Dates"/>
              <w:spacing w:before="100"/>
            </w:pPr>
            <w:r>
              <w:t>November 2006-</w:t>
            </w:r>
            <w:r w:rsidR="007D7B25" w:rsidRPr="00CD23CF">
              <w:t>-present</w:t>
            </w:r>
          </w:p>
        </w:tc>
      </w:tr>
      <w:tr w:rsidR="007D7B25" w:rsidRPr="00CD23CF">
        <w:trPr>
          <w:cantSplit/>
          <w:trHeight w:val="405"/>
        </w:trPr>
        <w:tc>
          <w:tcPr>
            <w:tcW w:w="1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7B25" w:rsidRPr="00CD23CF" w:rsidRDefault="007D7B25" w:rsidP="00CD23CF"/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B25" w:rsidRPr="00CD23CF" w:rsidRDefault="00CF1887" w:rsidP="00CD23CF">
            <w:proofErr w:type="spellStart"/>
            <w:r>
              <w:rPr>
                <w:b/>
                <w:bCs/>
              </w:rPr>
              <w:t>Adjunt</w:t>
            </w:r>
            <w:proofErr w:type="spellEnd"/>
            <w:r>
              <w:rPr>
                <w:b/>
                <w:bCs/>
              </w:rPr>
              <w:t xml:space="preserve"> Professor</w:t>
            </w:r>
            <w:r w:rsidR="007D7B25" w:rsidRPr="00CD23CF">
              <w:t xml:space="preserve">, </w:t>
            </w:r>
            <w:r>
              <w:rPr>
                <w:rStyle w:val="LocationCharChar"/>
              </w:rPr>
              <w:t>Alice Lloyd College</w:t>
            </w:r>
            <w:r w:rsidR="00866C41">
              <w:rPr>
                <w:rStyle w:val="LocationCharChar"/>
              </w:rPr>
              <w:t xml:space="preserve"> </w:t>
            </w:r>
          </w:p>
          <w:p w:rsidR="007D7B25" w:rsidRPr="00CD23CF" w:rsidRDefault="00CF1887" w:rsidP="00CD23CF">
            <w:pPr>
              <w:numPr>
                <w:ilvl w:val="0"/>
                <w:numId w:val="44"/>
              </w:numPr>
            </w:pPr>
            <w:r>
              <w:t xml:space="preserve">Instructed students at low ability levels in </w:t>
            </w:r>
            <w:r>
              <w:rPr>
                <w:u w:val="single"/>
              </w:rPr>
              <w:t xml:space="preserve">Becoming a Master Student </w:t>
            </w:r>
            <w:r>
              <w:t>course where college readiness skills which entailed study skills, time management, test taking skills, were taught.</w:t>
            </w:r>
          </w:p>
          <w:p w:rsidR="007D7B25" w:rsidRDefault="00DB0725" w:rsidP="00CD23CF">
            <w:pPr>
              <w:pStyle w:val="Bulletedlistlastitem"/>
            </w:pPr>
            <w:r>
              <w:t xml:space="preserve">Communicated with various people to </w:t>
            </w:r>
            <w:r w:rsidR="00CF1887">
              <w:t xml:space="preserve">schedule guest speakers for course to supplement course content. </w:t>
            </w:r>
          </w:p>
          <w:p w:rsidR="00DB0725" w:rsidRPr="00CD23CF" w:rsidRDefault="00CF1887" w:rsidP="00CD23CF">
            <w:pPr>
              <w:pStyle w:val="Bulletedlistlastitem"/>
            </w:pPr>
            <w:r>
              <w:t>Initiated record keeping of attendance, grades, and other communication necessary to maintain accurate student records.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B25" w:rsidRPr="00CD23CF" w:rsidRDefault="00CF1887" w:rsidP="00CD23CF">
            <w:pPr>
              <w:pStyle w:val="Dates"/>
            </w:pPr>
            <w:r>
              <w:t>Aug. 2011-Dec. 2011</w:t>
            </w:r>
          </w:p>
        </w:tc>
      </w:tr>
      <w:tr w:rsidR="00DB0725" w:rsidRPr="00B76328">
        <w:trPr>
          <w:cantSplit/>
          <w:trHeight w:val="125"/>
        </w:trPr>
        <w:tc>
          <w:tcPr>
            <w:tcW w:w="981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33A13" w:rsidRPr="00E33A13" w:rsidRDefault="00DB0725" w:rsidP="00E33A13">
            <w:pPr>
              <w:pStyle w:val="Heading1"/>
            </w:pPr>
            <w:r w:rsidRPr="005F7259">
              <w:lastRenderedPageBreak/>
              <w:t>Relevant Experience &amp; Accomplishments</w:t>
            </w:r>
          </w:p>
          <w:p w:rsidR="00DB0725" w:rsidRPr="00B42F60" w:rsidRDefault="00DB0725" w:rsidP="00866C41">
            <w:pPr>
              <w:pStyle w:val="Heading2"/>
              <w:tabs>
                <w:tab w:val="left" w:pos="1872"/>
              </w:tabs>
              <w:ind w:left="1872"/>
            </w:pPr>
            <w:r>
              <w:t>4</w:t>
            </w:r>
            <w:r w:rsidRPr="00E258EF">
              <w:rPr>
                <w:vertAlign w:val="superscript"/>
              </w:rPr>
              <w:t>th</w:t>
            </w:r>
            <w:r>
              <w:t xml:space="preserve"> Grade Instructional Assistant </w:t>
            </w:r>
            <w:r w:rsidRPr="00DB0725">
              <w:rPr>
                <w:b w:val="0"/>
                <w:i/>
              </w:rPr>
              <w:t>(2002-2006)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 xml:space="preserve">  Served as an instructional assistant at The June Buchanan School for 3.5 years under 4</w:t>
            </w:r>
            <w:r w:rsidRPr="00E258EF">
              <w:rPr>
                <w:vertAlign w:val="superscript"/>
              </w:rPr>
              <w:t>th</w:t>
            </w:r>
            <w:r>
              <w:t xml:space="preserve"> grade teacher, Lisa Roark.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 xml:space="preserve">  Designed lesson plans and researched strategies to implement in the 4</w:t>
            </w:r>
            <w:r w:rsidRPr="00E258EF">
              <w:rPr>
                <w:vertAlign w:val="superscript"/>
              </w:rPr>
              <w:t>th</w:t>
            </w:r>
            <w:r>
              <w:t xml:space="preserve"> grade classroom.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 xml:space="preserve">  Used a variety of computer programs (WORD, Power Point, Publisher, STI, Excel, Outlook) to design handouts, packets, and a plethora of instructional materials.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>Researched new reading strategies to implement with 4</w:t>
            </w:r>
            <w:r w:rsidRPr="00E258EF">
              <w:rPr>
                <w:vertAlign w:val="superscript"/>
              </w:rPr>
              <w:t>th</w:t>
            </w:r>
            <w:r>
              <w:t xml:space="preserve"> grade students.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>Tutored two at-risk students for an extended period of time.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 xml:space="preserve"> Utilized many technological devices/equipment for student use: laminator, CTV Converter, PC, fax, Overhead Projector, Video Projector, KETencyclomedia, Smart Board, etc.</w:t>
            </w:r>
          </w:p>
          <w:p w:rsidR="00DB0725" w:rsidRDefault="00DB0725" w:rsidP="00866C41">
            <w:pPr>
              <w:numPr>
                <w:ilvl w:val="0"/>
                <w:numId w:val="40"/>
              </w:numPr>
              <w:tabs>
                <w:tab w:val="left" w:pos="1872"/>
                <w:tab w:val="left" w:pos="1977"/>
              </w:tabs>
              <w:ind w:left="1872" w:firstLine="0"/>
            </w:pPr>
            <w:r>
              <w:t>Designed and correlated 4</w:t>
            </w:r>
            <w:r w:rsidRPr="00E258EF">
              <w:rPr>
                <w:vertAlign w:val="superscript"/>
              </w:rPr>
              <w:t>th</w:t>
            </w:r>
            <w:r>
              <w:t xml:space="preserve"> and 5</w:t>
            </w:r>
            <w:r w:rsidRPr="00E258EF">
              <w:rPr>
                <w:vertAlign w:val="superscript"/>
              </w:rPr>
              <w:t>th</w:t>
            </w:r>
            <w:r>
              <w:t xml:space="preserve"> grade curriculum map to align learning objectives, core content, program of studies, and CTBS objectives.</w:t>
            </w:r>
          </w:p>
          <w:p w:rsidR="00DB0725" w:rsidRPr="00B76328" w:rsidRDefault="00DB0725" w:rsidP="00866C41">
            <w:pPr>
              <w:tabs>
                <w:tab w:val="left" w:pos="1872"/>
                <w:tab w:val="left" w:pos="1977"/>
              </w:tabs>
              <w:ind w:left="1872"/>
            </w:pPr>
          </w:p>
        </w:tc>
      </w:tr>
      <w:tr w:rsidR="00DB0725" w:rsidRPr="008921BE">
        <w:trPr>
          <w:cantSplit/>
          <w:trHeight w:val="194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DB0725" w:rsidRPr="00A65E10" w:rsidRDefault="00DB0725" w:rsidP="00866C41">
            <w:pPr>
              <w:pStyle w:val="Heading1"/>
            </w:pPr>
          </w:p>
        </w:tc>
        <w:tc>
          <w:tcPr>
            <w:tcW w:w="7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0725" w:rsidRPr="00B42F60" w:rsidRDefault="00DB0725" w:rsidP="00866C41">
            <w:pPr>
              <w:pStyle w:val="Heading2"/>
            </w:pPr>
            <w:r>
              <w:t>2</w:t>
            </w:r>
            <w:r w:rsidRPr="00B76328">
              <w:rPr>
                <w:vertAlign w:val="superscript"/>
              </w:rPr>
              <w:t>nd</w:t>
            </w:r>
            <w:r>
              <w:t xml:space="preserve"> Grade Student Teacher </w:t>
            </w:r>
            <w:r w:rsidRPr="00DB0725">
              <w:rPr>
                <w:b w:val="0"/>
                <w:i/>
              </w:rPr>
              <w:t>(August-October 2006)</w:t>
            </w:r>
          </w:p>
          <w:p w:rsidR="00DB0725" w:rsidRDefault="00DB0725" w:rsidP="00866C41">
            <w:pPr>
              <w:numPr>
                <w:ilvl w:val="0"/>
                <w:numId w:val="40"/>
              </w:numPr>
            </w:pPr>
            <w:r>
              <w:t xml:space="preserve">Successfully completed  ½ of my student teaching under the supervision of cooperating teacher, Lisa Combs at Walkertown Elementary at Hazard, KY. </w:t>
            </w:r>
          </w:p>
          <w:p w:rsidR="00DB0725" w:rsidRDefault="00DB0725" w:rsidP="00866C41">
            <w:pPr>
              <w:numPr>
                <w:ilvl w:val="0"/>
                <w:numId w:val="40"/>
              </w:numPr>
            </w:pPr>
            <w:r>
              <w:t xml:space="preserve">Set up Pearson Success Tracker for Walkertown’s new reading program, Scott Foresman’s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i/>
                  </w:rPr>
                  <w:t>Reading Street</w:t>
                </w:r>
              </w:smartTag>
            </w:smartTag>
            <w:r>
              <w:rPr>
                <w:i/>
              </w:rPr>
              <w:t xml:space="preserve">. </w:t>
            </w:r>
          </w:p>
          <w:p w:rsidR="00DB0725" w:rsidRPr="00B76328" w:rsidRDefault="00DB0725" w:rsidP="00866C41">
            <w:pPr>
              <w:numPr>
                <w:ilvl w:val="0"/>
                <w:numId w:val="40"/>
              </w:numPr>
            </w:pPr>
            <w:r w:rsidRPr="00B76328">
              <w:rPr>
                <w:bCs/>
              </w:rPr>
              <w:t>Enrolled 80 elementary students in the Pearson Success Tracker Database.</w:t>
            </w:r>
          </w:p>
          <w:p w:rsidR="00DB0725" w:rsidRPr="00B76328" w:rsidRDefault="00DB0725" w:rsidP="00866C41">
            <w:pPr>
              <w:numPr>
                <w:ilvl w:val="0"/>
                <w:numId w:val="40"/>
              </w:numPr>
            </w:pPr>
            <w:r w:rsidRPr="00B76328">
              <w:rPr>
                <w:bCs/>
              </w:rPr>
              <w:t>Created usernames and passwords for both students and teachers for use of this technology component.</w:t>
            </w:r>
          </w:p>
          <w:p w:rsidR="00DB0725" w:rsidRDefault="00DB0725" w:rsidP="00866C41">
            <w:pPr>
              <w:numPr>
                <w:ilvl w:val="0"/>
                <w:numId w:val="40"/>
              </w:numPr>
            </w:pPr>
            <w:r>
              <w:t xml:space="preserve">Implemented a training session for Walkertown Teachers to use Pearson Success Tracker. </w:t>
            </w:r>
          </w:p>
          <w:p w:rsidR="00DB0725" w:rsidRDefault="00DB0725" w:rsidP="00866C41">
            <w:pPr>
              <w:numPr>
                <w:ilvl w:val="0"/>
                <w:numId w:val="40"/>
              </w:numPr>
            </w:pPr>
            <w:r>
              <w:t>Served as an assistant to principal, Sondra Combs at Walkertown Elementary.</w:t>
            </w:r>
          </w:p>
          <w:p w:rsidR="00DB0725" w:rsidRDefault="00DB0725" w:rsidP="00866C41">
            <w:pPr>
              <w:numPr>
                <w:ilvl w:val="0"/>
                <w:numId w:val="40"/>
              </w:numPr>
            </w:pPr>
            <w:r>
              <w:t xml:space="preserve">Completed a Core Content/Program of Studies/ DOK 4.0 Professional Development Training at </w:t>
            </w:r>
            <w:smartTag w:uri="urn:schemas-microsoft-com:office:smarttags" w:element="place">
              <w:smartTag w:uri="urn:schemas-microsoft-com:office:smarttags" w:element="PlaceName">
                <w:r>
                  <w:t>Hazard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  <w:r>
              <w:t xml:space="preserve"> as part of in-service for the 2006 school year. </w:t>
            </w:r>
          </w:p>
          <w:p w:rsidR="00DB0725" w:rsidRPr="008921BE" w:rsidRDefault="00DB0725" w:rsidP="00866C41"/>
        </w:tc>
      </w:tr>
      <w:tr w:rsidR="00DB0725" w:rsidRPr="005F7259">
        <w:trPr>
          <w:cantSplit/>
          <w:trHeight w:val="1475"/>
        </w:trPr>
        <w:tc>
          <w:tcPr>
            <w:tcW w:w="189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B0725" w:rsidRPr="005F7259" w:rsidRDefault="00DB0725" w:rsidP="00866C41"/>
        </w:tc>
        <w:tc>
          <w:tcPr>
            <w:tcW w:w="791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DB0725" w:rsidRPr="00DB0725" w:rsidRDefault="00DB0725" w:rsidP="00866C41">
            <w:pPr>
              <w:pStyle w:val="Heading2"/>
              <w:rPr>
                <w:b w:val="0"/>
                <w:i/>
              </w:rPr>
            </w:pPr>
            <w:r>
              <w:t>8</w:t>
            </w:r>
            <w:r w:rsidRPr="00B76328">
              <w:rPr>
                <w:vertAlign w:val="superscript"/>
              </w:rPr>
              <w:t>th</w:t>
            </w:r>
            <w:r>
              <w:t xml:space="preserve"> Grade Student English Teacher </w:t>
            </w:r>
            <w:r w:rsidRPr="00DB0725">
              <w:rPr>
                <w:b w:val="0"/>
                <w:i/>
              </w:rPr>
              <w:t>(October-November 2006)</w:t>
            </w:r>
          </w:p>
          <w:p w:rsidR="00F07903" w:rsidRDefault="00F07903" w:rsidP="00866C41">
            <w:pPr>
              <w:numPr>
                <w:ilvl w:val="0"/>
                <w:numId w:val="43"/>
              </w:numPr>
            </w:pPr>
            <w:r>
              <w:t>Taught English Course to special needs students with a plethora of learning challenges (FMD, Behavior Disorders, etc)</w:t>
            </w:r>
          </w:p>
          <w:p w:rsidR="00DB0725" w:rsidRDefault="00DB0725" w:rsidP="00866C41">
            <w:pPr>
              <w:numPr>
                <w:ilvl w:val="0"/>
                <w:numId w:val="43"/>
              </w:numPr>
            </w:pPr>
            <w:r>
              <w:t xml:space="preserve">Successfully completed ½ of my student teaching under the supervision of cooperating teacher, Jennifer Roll at Roy G. Eversole at Hazard, KY.  </w:t>
            </w:r>
          </w:p>
          <w:p w:rsidR="00F07903" w:rsidRPr="005F7259" w:rsidRDefault="00DB0725" w:rsidP="00F07903">
            <w:pPr>
              <w:numPr>
                <w:ilvl w:val="0"/>
                <w:numId w:val="43"/>
              </w:numPr>
            </w:pPr>
            <w:r>
              <w:t xml:space="preserve">Worked cooperatively with Speech Coach, Mrs. Maggard to refine student speeches for upcoming competitions at KHSSL. </w:t>
            </w:r>
          </w:p>
        </w:tc>
      </w:tr>
      <w:tr w:rsidR="007D7B25">
        <w:trPr>
          <w:cantSplit/>
          <w:trHeight w:val="595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D7B25" w:rsidRPr="005F7259" w:rsidRDefault="007D7B25" w:rsidP="005F7259">
            <w:pPr>
              <w:pStyle w:val="Heading1"/>
            </w:pPr>
            <w:r w:rsidRPr="005F7259">
              <w:t>C</w:t>
            </w:r>
            <w:r w:rsidR="00DB0725">
              <w:t>lub</w:t>
            </w:r>
            <w:r w:rsidRPr="005F7259">
              <w:br/>
              <w:t>Involvement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7D7B25" w:rsidRDefault="00DB0725" w:rsidP="00543B5B">
            <w:pPr>
              <w:pStyle w:val="1stlinewspace"/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Kentucky</w:t>
                </w:r>
              </w:smartTag>
            </w:smartTag>
            <w:r>
              <w:rPr>
                <w:b/>
              </w:rPr>
              <w:t xml:space="preserve"> Education Association</w:t>
            </w:r>
            <w:r w:rsidR="007D7B25" w:rsidRPr="00B42F60">
              <w:t>,</w:t>
            </w:r>
            <w:r w:rsidR="007D7B25">
              <w:t xml:space="preserve"> </w:t>
            </w:r>
            <w:r>
              <w:t xml:space="preserve">Local President at </w:t>
            </w:r>
            <w:smartTag w:uri="urn:schemas-microsoft-com:office:smarttags" w:element="place">
              <w:smartTag w:uri="urn:schemas-microsoft-com:office:smarttags" w:element="PlaceName">
                <w:r>
                  <w:t>Alice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Lloyd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College</w:t>
                </w:r>
              </w:smartTag>
            </w:smartTag>
          </w:p>
          <w:p w:rsidR="007D7B25" w:rsidRDefault="00DB0725" w:rsidP="00543B5B">
            <w:pPr>
              <w:pStyle w:val="1stlinewspace"/>
            </w:pPr>
            <w:r>
              <w:rPr>
                <w:b/>
              </w:rPr>
              <w:t>Alpha Chi National Honor’s Society</w:t>
            </w:r>
            <w:r w:rsidR="007D7B25" w:rsidRPr="007D7B25">
              <w:rPr>
                <w:szCs w:val="20"/>
              </w:rPr>
              <w:t>,</w:t>
            </w:r>
            <w:r w:rsidR="007D7B2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Local President at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Cs w:val="20"/>
                  </w:rPr>
                  <w:t>Alice</w:t>
                </w:r>
              </w:smartTag>
              <w:r>
                <w:rPr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Cs w:val="20"/>
                  </w:rPr>
                  <w:t>Lloyd</w:t>
                </w:r>
              </w:smartTag>
              <w:r>
                <w:rPr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Cs w:val="20"/>
                  </w:rPr>
                  <w:t>College</w:t>
                </w:r>
              </w:smartTag>
            </w:smartTag>
          </w:p>
          <w:p w:rsidR="007D7B25" w:rsidRDefault="007D7B25" w:rsidP="00DB0725">
            <w:pPr>
              <w:pStyle w:val="1stlinewspace"/>
            </w:pPr>
          </w:p>
        </w:tc>
      </w:tr>
      <w:tr w:rsidR="006F2AB2">
        <w:trPr>
          <w:cantSplit/>
          <w:trHeight w:val="1097"/>
        </w:trPr>
        <w:tc>
          <w:tcPr>
            <w:tcW w:w="189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F2AB2" w:rsidRPr="005F7259" w:rsidRDefault="006F2AB2" w:rsidP="00866C41">
            <w:pPr>
              <w:pStyle w:val="Heading1"/>
            </w:pPr>
            <w:r w:rsidRPr="005F7259">
              <w:t>Honors &amp; Awards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F2AB2" w:rsidRPr="00DB0725" w:rsidRDefault="006F2AB2" w:rsidP="00866C41">
            <w:pPr>
              <w:pStyle w:val="1stlinewspace"/>
              <w:rPr>
                <w:i/>
              </w:rPr>
            </w:pPr>
            <w:r>
              <w:rPr>
                <w:b/>
              </w:rPr>
              <w:t xml:space="preserve">Outstanding Teacher Educator Award, </w:t>
            </w:r>
            <w:r>
              <w:rPr>
                <w:i/>
              </w:rPr>
              <w:t>2005</w:t>
            </w:r>
          </w:p>
          <w:p w:rsidR="006F2AB2" w:rsidRPr="00BB09F5" w:rsidRDefault="006F2AB2" w:rsidP="00866C41"/>
        </w:tc>
      </w:tr>
      <w:tr w:rsidR="006F2AB2" w:rsidRPr="00BB09F5" w:rsidTr="00F07903">
        <w:trPr>
          <w:cantSplit/>
          <w:trHeight w:val="1097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F2AB2" w:rsidRPr="005F7259" w:rsidRDefault="006F2AB2" w:rsidP="00866C41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07903" w:rsidRDefault="00F07903" w:rsidP="00866C41">
            <w:pPr>
              <w:pStyle w:val="1stlinewspace"/>
              <w:rPr>
                <w:i/>
              </w:rPr>
            </w:pPr>
            <w:r>
              <w:rPr>
                <w:b/>
              </w:rPr>
              <w:t xml:space="preserve">Amanda Clark, </w:t>
            </w:r>
            <w:r>
              <w:rPr>
                <w:i/>
              </w:rPr>
              <w:t>Dean of The June Buchanan School</w:t>
            </w:r>
          </w:p>
          <w:p w:rsidR="00F07903" w:rsidRPr="00F07903" w:rsidRDefault="00F07903" w:rsidP="00866C41">
            <w:pPr>
              <w:pStyle w:val="1stlinewspace"/>
              <w:rPr>
                <w:i/>
              </w:rPr>
            </w:pPr>
            <w:r w:rsidRPr="00F07903">
              <w:rPr>
                <w:i/>
              </w:rPr>
              <w:t xml:space="preserve">100 Purpose Rd. </w:t>
            </w:r>
            <w:proofErr w:type="spellStart"/>
            <w:r w:rsidRPr="00F07903">
              <w:rPr>
                <w:i/>
              </w:rPr>
              <w:t>Pippa</w:t>
            </w:r>
            <w:proofErr w:type="spellEnd"/>
            <w:r w:rsidRPr="00F07903">
              <w:rPr>
                <w:i/>
              </w:rPr>
              <w:t xml:space="preserve"> Passes, KY (606) 368-6108</w:t>
            </w:r>
          </w:p>
          <w:p w:rsidR="00F07903" w:rsidRDefault="00F07903" w:rsidP="00F07903">
            <w:pPr>
              <w:pStyle w:val="1stlinewspace"/>
              <w:rPr>
                <w:b/>
              </w:rPr>
            </w:pPr>
            <w:r>
              <w:rPr>
                <w:b/>
              </w:rPr>
              <w:t xml:space="preserve">Lisa Roark , </w:t>
            </w:r>
            <w:r>
              <w:rPr>
                <w:i/>
              </w:rPr>
              <w:t>1</w:t>
            </w:r>
            <w:r w:rsidRPr="00F07903"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grade teacher at Carr Creek Elementary</w:t>
            </w:r>
          </w:p>
          <w:p w:rsidR="00F07903" w:rsidRDefault="00F07903" w:rsidP="00F07903">
            <w:pPr>
              <w:pStyle w:val="1stlinewspace"/>
            </w:pPr>
            <w:r>
              <w:t xml:space="preserve">2860 Montgomery Creek Rd. </w:t>
            </w:r>
            <w:proofErr w:type="spellStart"/>
            <w:smartTag w:uri="urn:schemas-microsoft-com:office:smarttags" w:element="City">
              <w:r>
                <w:t>Vicco</w:t>
              </w:r>
            </w:smartTag>
            <w:proofErr w:type="spellEnd"/>
            <w:r>
              <w:t xml:space="preserve">, </w:t>
            </w:r>
            <w:smartTag w:uri="urn:schemas-microsoft-com:office:smarttags" w:element="State">
              <w:r>
                <w:t>KY</w:t>
              </w:r>
            </w:smartTag>
            <w:r>
              <w:t xml:space="preserve"> (606) 476-9854</w:t>
            </w:r>
          </w:p>
          <w:p w:rsidR="00CF1887" w:rsidRDefault="00CF1887" w:rsidP="00CF1887">
            <w:pPr>
              <w:pStyle w:val="1stlinewspace"/>
              <w:rPr>
                <w:i/>
              </w:rPr>
            </w:pPr>
            <w:r>
              <w:rPr>
                <w:b/>
              </w:rPr>
              <w:t xml:space="preserve">Kim Cornett, </w:t>
            </w:r>
            <w:r>
              <w:rPr>
                <w:i/>
              </w:rPr>
              <w:t>Technology Coordinator at Leslie County HS, Former Professor</w:t>
            </w:r>
          </w:p>
          <w:p w:rsidR="00CF1887" w:rsidRPr="00CF1887" w:rsidRDefault="00CF1887" w:rsidP="00CF1887">
            <w:pPr>
              <w:pStyle w:val="1stlinewspace"/>
            </w:pPr>
            <w:r>
              <w:t xml:space="preserve">100 Purpose Rd. </w:t>
            </w:r>
            <w:proofErr w:type="spellStart"/>
            <w:r>
              <w:t>Pippa</w:t>
            </w:r>
            <w:proofErr w:type="spellEnd"/>
            <w:r>
              <w:t xml:space="preserve"> Passes, KY (606) 368-2108</w:t>
            </w:r>
          </w:p>
          <w:p w:rsidR="00CF1887" w:rsidRDefault="00CF1887" w:rsidP="00CF1887">
            <w:pPr>
              <w:pStyle w:val="1stlinewspace"/>
              <w:rPr>
                <w:b/>
              </w:rPr>
            </w:pPr>
            <w:proofErr w:type="spellStart"/>
            <w:r>
              <w:rPr>
                <w:b/>
              </w:rPr>
              <w:t>Cessie</w:t>
            </w:r>
            <w:proofErr w:type="spellEnd"/>
            <w:r>
              <w:rPr>
                <w:b/>
              </w:rPr>
              <w:t xml:space="preserve"> Bentley, </w:t>
            </w:r>
            <w:r w:rsidRPr="00E33A13">
              <w:rPr>
                <w:i/>
              </w:rPr>
              <w:t>Former</w:t>
            </w:r>
            <w:r>
              <w:rPr>
                <w:b/>
              </w:rPr>
              <w:t xml:space="preserve"> </w:t>
            </w:r>
            <w:r w:rsidRPr="006F2AB2">
              <w:rPr>
                <w:i/>
              </w:rPr>
              <w:t xml:space="preserve">Teacher Educator </w:t>
            </w:r>
            <w:r>
              <w:rPr>
                <w:i/>
              </w:rPr>
              <w:t>&amp;</w:t>
            </w:r>
            <w:r w:rsidRPr="006F2AB2">
              <w:rPr>
                <w:i/>
              </w:rPr>
              <w:t xml:space="preserve"> College Professor at Alice Lloyd College</w:t>
            </w:r>
          </w:p>
          <w:p w:rsidR="00CF1887" w:rsidRDefault="00CF1887" w:rsidP="00CF1887">
            <w:pPr>
              <w:pStyle w:val="1stlinewspace"/>
            </w:pPr>
            <w:r>
              <w:rPr>
                <w:b/>
              </w:rPr>
              <w:t xml:space="preserve"> </w:t>
            </w:r>
            <w:r>
              <w:t>6740 S. Highway 7 Topmost, KY (606) 447-2439</w:t>
            </w:r>
          </w:p>
          <w:p w:rsidR="00CF1887" w:rsidRPr="006F2AB2" w:rsidRDefault="00CF1887" w:rsidP="00F07903">
            <w:pPr>
              <w:pStyle w:val="1stlinewspace"/>
            </w:pPr>
          </w:p>
          <w:p w:rsidR="006F2AB2" w:rsidRPr="006F2AB2" w:rsidRDefault="006F2AB2" w:rsidP="00FC095C">
            <w:pPr>
              <w:pStyle w:val="1stlinewspace"/>
              <w:rPr>
                <w:b/>
              </w:rPr>
            </w:pPr>
          </w:p>
        </w:tc>
      </w:tr>
      <w:tr w:rsidR="00F07903" w:rsidRPr="00BB09F5">
        <w:trPr>
          <w:cantSplit/>
          <w:trHeight w:val="1097"/>
        </w:trPr>
        <w:tc>
          <w:tcPr>
            <w:tcW w:w="189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07903" w:rsidRDefault="00F07903" w:rsidP="00866C41">
            <w:pPr>
              <w:pStyle w:val="Heading1"/>
            </w:pPr>
          </w:p>
        </w:tc>
        <w:tc>
          <w:tcPr>
            <w:tcW w:w="7918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F07903" w:rsidRDefault="00F07903" w:rsidP="00866C41">
            <w:pPr>
              <w:pStyle w:val="1stlinewspace"/>
              <w:rPr>
                <w:b/>
              </w:rPr>
            </w:pPr>
          </w:p>
        </w:tc>
      </w:tr>
    </w:tbl>
    <w:p w:rsidR="00A65E10" w:rsidRDefault="00A65E10" w:rsidP="00543B5B"/>
    <w:sectPr w:rsidR="00A65E10" w:rsidSect="00BE674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BF" w:rsidRDefault="00821DBF">
      <w:pPr>
        <w:spacing w:before="0"/>
      </w:pPr>
      <w:r>
        <w:separator/>
      </w:r>
    </w:p>
  </w:endnote>
  <w:endnote w:type="continuationSeparator" w:id="0">
    <w:p w:rsidR="00821DBF" w:rsidRDefault="00821DB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BF" w:rsidRDefault="00821DBF">
      <w:pPr>
        <w:spacing w:before="0"/>
      </w:pPr>
      <w:r>
        <w:separator/>
      </w:r>
    </w:p>
  </w:footnote>
  <w:footnote w:type="continuationSeparator" w:id="0">
    <w:p w:rsidR="00821DBF" w:rsidRDefault="00821DB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5E" w:rsidRDefault="009E1B5E" w:rsidP="0075335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3993794"/>
    <w:multiLevelType w:val="multilevel"/>
    <w:tmpl w:val="A62C5AEE"/>
    <w:numStyleLink w:val="Bulletedlist2"/>
  </w:abstractNum>
  <w:abstractNum w:abstractNumId="2">
    <w:nsid w:val="05C50430"/>
    <w:multiLevelType w:val="multilevel"/>
    <w:tmpl w:val="A76C6892"/>
    <w:numStyleLink w:val="Bulletedlist"/>
  </w:abstractNum>
  <w:abstractNum w:abstractNumId="3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DDD065C"/>
    <w:multiLevelType w:val="hybridMultilevel"/>
    <w:tmpl w:val="6CA0C63C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0EDE7C3E"/>
    <w:multiLevelType w:val="multilevel"/>
    <w:tmpl w:val="A76C6892"/>
    <w:numStyleLink w:val="Bulletedlist"/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0CB753D"/>
    <w:multiLevelType w:val="multilevel"/>
    <w:tmpl w:val="A76C6892"/>
    <w:numStyleLink w:val="Bulletedlist"/>
  </w:abstractNum>
  <w:abstractNum w:abstractNumId="10">
    <w:nsid w:val="14A944B2"/>
    <w:multiLevelType w:val="multilevel"/>
    <w:tmpl w:val="A76C6892"/>
    <w:numStyleLink w:val="Bulletedlist"/>
  </w:abstractNum>
  <w:abstractNum w:abstractNumId="11">
    <w:nsid w:val="19114DEC"/>
    <w:multiLevelType w:val="multilevel"/>
    <w:tmpl w:val="A76C6892"/>
    <w:numStyleLink w:val="Bulletedlist"/>
  </w:abstractNum>
  <w:abstractNum w:abstractNumId="12">
    <w:nsid w:val="19354DE5"/>
    <w:multiLevelType w:val="multilevel"/>
    <w:tmpl w:val="A76C6892"/>
    <w:numStyleLink w:val="Bulletedlist"/>
  </w:abstractNum>
  <w:abstractNum w:abstractNumId="13">
    <w:nsid w:val="1A973874"/>
    <w:multiLevelType w:val="multilevel"/>
    <w:tmpl w:val="A76C6892"/>
    <w:numStyleLink w:val="Bulletedlist"/>
  </w:abstractNum>
  <w:abstractNum w:abstractNumId="14">
    <w:nsid w:val="210A21B2"/>
    <w:multiLevelType w:val="multilevel"/>
    <w:tmpl w:val="A76C6892"/>
    <w:numStyleLink w:val="Bulletedlist"/>
  </w:abstractNum>
  <w:abstractNum w:abstractNumId="15">
    <w:nsid w:val="216C6B3B"/>
    <w:multiLevelType w:val="multilevel"/>
    <w:tmpl w:val="A76C6892"/>
    <w:numStyleLink w:val="Bulletedlist"/>
  </w:abstractNum>
  <w:abstractNum w:abstractNumId="16">
    <w:nsid w:val="21BD0496"/>
    <w:multiLevelType w:val="multilevel"/>
    <w:tmpl w:val="A76C6892"/>
    <w:numStyleLink w:val="Bulletedlist"/>
  </w:abstractNum>
  <w:abstractNum w:abstractNumId="17">
    <w:nsid w:val="233A2A13"/>
    <w:multiLevelType w:val="multilevel"/>
    <w:tmpl w:val="A76C6892"/>
    <w:numStyleLink w:val="Bulletedlist"/>
  </w:abstractNum>
  <w:abstractNum w:abstractNumId="18">
    <w:nsid w:val="29B25A7B"/>
    <w:multiLevelType w:val="multilevel"/>
    <w:tmpl w:val="A76C6892"/>
    <w:numStyleLink w:val="Bulletedlist"/>
  </w:abstractNum>
  <w:abstractNum w:abstractNumId="19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987A75"/>
    <w:multiLevelType w:val="multilevel"/>
    <w:tmpl w:val="A76C6892"/>
    <w:numStyleLink w:val="Bulletedlist"/>
  </w:abstractNum>
  <w:abstractNum w:abstractNumId="21">
    <w:nsid w:val="31000705"/>
    <w:multiLevelType w:val="multilevel"/>
    <w:tmpl w:val="A76C6892"/>
    <w:numStyleLink w:val="Bulletedlist"/>
  </w:abstractNum>
  <w:abstractNum w:abstractNumId="22">
    <w:nsid w:val="35413995"/>
    <w:multiLevelType w:val="multilevel"/>
    <w:tmpl w:val="A76C6892"/>
    <w:numStyleLink w:val="Bulletedlist"/>
  </w:abstractNum>
  <w:abstractNum w:abstractNumId="23">
    <w:nsid w:val="3F195673"/>
    <w:multiLevelType w:val="multilevel"/>
    <w:tmpl w:val="A76C6892"/>
    <w:numStyleLink w:val="Bulletedlist"/>
  </w:abstractNum>
  <w:abstractNum w:abstractNumId="24">
    <w:nsid w:val="3FE60F7E"/>
    <w:multiLevelType w:val="multilevel"/>
    <w:tmpl w:val="A76C6892"/>
    <w:numStyleLink w:val="Bulletedlist"/>
  </w:abstractNum>
  <w:abstractNum w:abstractNumId="25">
    <w:nsid w:val="44C45E49"/>
    <w:multiLevelType w:val="multilevel"/>
    <w:tmpl w:val="A76C6892"/>
    <w:numStyleLink w:val="Bulletedlist"/>
  </w:abstractNum>
  <w:abstractNum w:abstractNumId="26">
    <w:nsid w:val="455764B2"/>
    <w:multiLevelType w:val="multilevel"/>
    <w:tmpl w:val="A76C6892"/>
    <w:numStyleLink w:val="Bulletedlist"/>
  </w:abstractNum>
  <w:abstractNum w:abstractNumId="27">
    <w:nsid w:val="45CA110F"/>
    <w:multiLevelType w:val="multilevel"/>
    <w:tmpl w:val="A76C6892"/>
    <w:numStyleLink w:val="Bulletedlist"/>
  </w:abstractNum>
  <w:abstractNum w:abstractNumId="28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C361D1"/>
    <w:multiLevelType w:val="multilevel"/>
    <w:tmpl w:val="A76C6892"/>
    <w:numStyleLink w:val="Bulletedlist"/>
  </w:abstractNum>
  <w:abstractNum w:abstractNumId="30">
    <w:nsid w:val="4B1F2CD2"/>
    <w:multiLevelType w:val="hybridMultilevel"/>
    <w:tmpl w:val="55D2C166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4D184536"/>
    <w:multiLevelType w:val="multilevel"/>
    <w:tmpl w:val="A76C6892"/>
    <w:numStyleLink w:val="Bulletedlist"/>
  </w:abstractNum>
  <w:abstractNum w:abstractNumId="32">
    <w:nsid w:val="4F182260"/>
    <w:multiLevelType w:val="multilevel"/>
    <w:tmpl w:val="A76C6892"/>
    <w:numStyleLink w:val="Bulletedlist"/>
  </w:abstractNum>
  <w:abstractNum w:abstractNumId="33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4">
    <w:nsid w:val="5457596C"/>
    <w:multiLevelType w:val="multilevel"/>
    <w:tmpl w:val="A76C6892"/>
    <w:numStyleLink w:val="Bulletedlist"/>
  </w:abstractNum>
  <w:abstractNum w:abstractNumId="35">
    <w:nsid w:val="558C25BE"/>
    <w:multiLevelType w:val="multilevel"/>
    <w:tmpl w:val="A76C6892"/>
    <w:numStyleLink w:val="Bulletedlist"/>
  </w:abstractNum>
  <w:abstractNum w:abstractNumId="36">
    <w:nsid w:val="56362AA5"/>
    <w:multiLevelType w:val="multilevel"/>
    <w:tmpl w:val="A76C6892"/>
    <w:numStyleLink w:val="Bulletedlist"/>
  </w:abstractNum>
  <w:abstractNum w:abstractNumId="37">
    <w:nsid w:val="5F7C600E"/>
    <w:multiLevelType w:val="hybridMultilevel"/>
    <w:tmpl w:val="6F881326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65232EDF"/>
    <w:multiLevelType w:val="multilevel"/>
    <w:tmpl w:val="A76C6892"/>
    <w:numStyleLink w:val="Bulletedlist"/>
  </w:abstractNum>
  <w:abstractNum w:abstractNumId="39">
    <w:nsid w:val="6B8048EC"/>
    <w:multiLevelType w:val="multilevel"/>
    <w:tmpl w:val="A76C6892"/>
    <w:numStyleLink w:val="Bulletedlist"/>
  </w:abstractNum>
  <w:abstractNum w:abstractNumId="40">
    <w:nsid w:val="6DA75F60"/>
    <w:multiLevelType w:val="multilevel"/>
    <w:tmpl w:val="A76C6892"/>
    <w:numStyleLink w:val="Bulletedlist"/>
  </w:abstractNum>
  <w:abstractNum w:abstractNumId="41">
    <w:nsid w:val="6F346F34"/>
    <w:multiLevelType w:val="multilevel"/>
    <w:tmpl w:val="A76C6892"/>
    <w:numStyleLink w:val="Bulletedlist"/>
  </w:abstractNum>
  <w:abstractNum w:abstractNumId="42">
    <w:nsid w:val="6F491805"/>
    <w:multiLevelType w:val="multilevel"/>
    <w:tmpl w:val="A76C6892"/>
    <w:numStyleLink w:val="Bulletedlist"/>
  </w:abstractNum>
  <w:abstractNum w:abstractNumId="43">
    <w:nsid w:val="7D113EF9"/>
    <w:multiLevelType w:val="multilevel"/>
    <w:tmpl w:val="A76C6892"/>
    <w:numStyleLink w:val="Bulletedlist"/>
  </w:abstractNum>
  <w:num w:numId="1">
    <w:abstractNumId w:val="33"/>
  </w:num>
  <w:num w:numId="2">
    <w:abstractNumId w:val="28"/>
  </w:num>
  <w:num w:numId="3">
    <w:abstractNumId w:val="0"/>
  </w:num>
  <w:num w:numId="4">
    <w:abstractNumId w:val="3"/>
  </w:num>
  <w:num w:numId="5">
    <w:abstractNumId w:val="41"/>
  </w:num>
  <w:num w:numId="6">
    <w:abstractNumId w:val="17"/>
  </w:num>
  <w:num w:numId="7">
    <w:abstractNumId w:val="34"/>
  </w:num>
  <w:num w:numId="8">
    <w:abstractNumId w:val="35"/>
  </w:num>
  <w:num w:numId="9">
    <w:abstractNumId w:val="43"/>
  </w:num>
  <w:num w:numId="10">
    <w:abstractNumId w:val="2"/>
  </w:num>
  <w:num w:numId="11">
    <w:abstractNumId w:val="32"/>
  </w:num>
  <w:num w:numId="12">
    <w:abstractNumId w:val="18"/>
  </w:num>
  <w:num w:numId="13">
    <w:abstractNumId w:val="8"/>
  </w:num>
  <w:num w:numId="14">
    <w:abstractNumId w:val="25"/>
  </w:num>
  <w:num w:numId="15">
    <w:abstractNumId w:val="42"/>
  </w:num>
  <w:num w:numId="16">
    <w:abstractNumId w:val="23"/>
  </w:num>
  <w:num w:numId="17">
    <w:abstractNumId w:val="4"/>
  </w:num>
  <w:num w:numId="18">
    <w:abstractNumId w:val="26"/>
  </w:num>
  <w:num w:numId="19">
    <w:abstractNumId w:val="19"/>
  </w:num>
  <w:num w:numId="20">
    <w:abstractNumId w:val="21"/>
  </w:num>
  <w:num w:numId="21">
    <w:abstractNumId w:val="7"/>
  </w:num>
  <w:num w:numId="22">
    <w:abstractNumId w:val="14"/>
  </w:num>
  <w:num w:numId="23">
    <w:abstractNumId w:val="37"/>
  </w:num>
  <w:num w:numId="24">
    <w:abstractNumId w:val="16"/>
  </w:num>
  <w:num w:numId="25">
    <w:abstractNumId w:val="9"/>
  </w:num>
  <w:num w:numId="26">
    <w:abstractNumId w:val="30"/>
  </w:num>
  <w:num w:numId="27">
    <w:abstractNumId w:val="27"/>
  </w:num>
  <w:num w:numId="28">
    <w:abstractNumId w:val="5"/>
  </w:num>
  <w:num w:numId="29">
    <w:abstractNumId w:val="15"/>
  </w:num>
  <w:num w:numId="30">
    <w:abstractNumId w:val="1"/>
  </w:num>
  <w:num w:numId="31">
    <w:abstractNumId w:val="38"/>
  </w:num>
  <w:num w:numId="32">
    <w:abstractNumId w:val="31"/>
  </w:num>
  <w:num w:numId="33">
    <w:abstractNumId w:val="39"/>
  </w:num>
  <w:num w:numId="34">
    <w:abstractNumId w:val="36"/>
  </w:num>
  <w:num w:numId="35">
    <w:abstractNumId w:val="24"/>
  </w:num>
  <w:num w:numId="36">
    <w:abstractNumId w:val="11"/>
  </w:num>
  <w:num w:numId="37">
    <w:abstractNumId w:val="6"/>
  </w:num>
  <w:num w:numId="38">
    <w:abstractNumId w:val="12"/>
  </w:num>
  <w:num w:numId="39">
    <w:abstractNumId w:val="40"/>
  </w:num>
  <w:num w:numId="40">
    <w:abstractNumId w:val="20"/>
    <w:lvlOverride w:ilvl="0">
      <w:lvl w:ilvl="0">
        <w:start w:val="1"/>
        <w:numFmt w:val="bullet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12"/>
          <w:szCs w:val="12"/>
        </w:rPr>
      </w:lvl>
    </w:lvlOverride>
  </w:num>
  <w:num w:numId="41">
    <w:abstractNumId w:val="22"/>
  </w:num>
  <w:num w:numId="42">
    <w:abstractNumId w:val="29"/>
  </w:num>
  <w:num w:numId="43">
    <w:abstractNumId w:val="1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2C4"/>
    <w:rsid w:val="000009BA"/>
    <w:rsid w:val="000227A4"/>
    <w:rsid w:val="00036117"/>
    <w:rsid w:val="000410B0"/>
    <w:rsid w:val="0004584D"/>
    <w:rsid w:val="00112AF6"/>
    <w:rsid w:val="001209EA"/>
    <w:rsid w:val="00144C40"/>
    <w:rsid w:val="00184B53"/>
    <w:rsid w:val="0019026C"/>
    <w:rsid w:val="001F1FE4"/>
    <w:rsid w:val="00225E32"/>
    <w:rsid w:val="002272A5"/>
    <w:rsid w:val="002629EC"/>
    <w:rsid w:val="00281675"/>
    <w:rsid w:val="00286B09"/>
    <w:rsid w:val="002D6D63"/>
    <w:rsid w:val="002F5852"/>
    <w:rsid w:val="00305BA5"/>
    <w:rsid w:val="003C030D"/>
    <w:rsid w:val="003C2129"/>
    <w:rsid w:val="003D30DD"/>
    <w:rsid w:val="003D6DA7"/>
    <w:rsid w:val="003E3210"/>
    <w:rsid w:val="003F17A0"/>
    <w:rsid w:val="003F2BFF"/>
    <w:rsid w:val="003F5D3E"/>
    <w:rsid w:val="00450AF0"/>
    <w:rsid w:val="00480F5D"/>
    <w:rsid w:val="00486D74"/>
    <w:rsid w:val="004B48D2"/>
    <w:rsid w:val="004C1478"/>
    <w:rsid w:val="004D25AE"/>
    <w:rsid w:val="004F415F"/>
    <w:rsid w:val="004F6F87"/>
    <w:rsid w:val="0050390F"/>
    <w:rsid w:val="005141A0"/>
    <w:rsid w:val="00543B5B"/>
    <w:rsid w:val="00543F26"/>
    <w:rsid w:val="00572B3F"/>
    <w:rsid w:val="005B37A2"/>
    <w:rsid w:val="005F7259"/>
    <w:rsid w:val="00614C29"/>
    <w:rsid w:val="006445F2"/>
    <w:rsid w:val="006922E8"/>
    <w:rsid w:val="00693A08"/>
    <w:rsid w:val="006B37FD"/>
    <w:rsid w:val="006E424B"/>
    <w:rsid w:val="006E6720"/>
    <w:rsid w:val="006F2AB2"/>
    <w:rsid w:val="0075335E"/>
    <w:rsid w:val="00766FE1"/>
    <w:rsid w:val="007677EA"/>
    <w:rsid w:val="007A54B9"/>
    <w:rsid w:val="007D5C35"/>
    <w:rsid w:val="007D7B25"/>
    <w:rsid w:val="0081503B"/>
    <w:rsid w:val="00821DBF"/>
    <w:rsid w:val="00866C41"/>
    <w:rsid w:val="008912F5"/>
    <w:rsid w:val="008921BE"/>
    <w:rsid w:val="008931FF"/>
    <w:rsid w:val="008A482D"/>
    <w:rsid w:val="00902A72"/>
    <w:rsid w:val="009A5874"/>
    <w:rsid w:val="009E1B5E"/>
    <w:rsid w:val="009F3FA5"/>
    <w:rsid w:val="00A332E5"/>
    <w:rsid w:val="00A5754B"/>
    <w:rsid w:val="00A65905"/>
    <w:rsid w:val="00A65E10"/>
    <w:rsid w:val="00A76701"/>
    <w:rsid w:val="00A92D25"/>
    <w:rsid w:val="00AB5B26"/>
    <w:rsid w:val="00AF3FF6"/>
    <w:rsid w:val="00B14BBE"/>
    <w:rsid w:val="00B3555C"/>
    <w:rsid w:val="00B42F60"/>
    <w:rsid w:val="00B51CD2"/>
    <w:rsid w:val="00B53B12"/>
    <w:rsid w:val="00B60A37"/>
    <w:rsid w:val="00B76328"/>
    <w:rsid w:val="00B84022"/>
    <w:rsid w:val="00BA3E0E"/>
    <w:rsid w:val="00BB09F5"/>
    <w:rsid w:val="00BB0DCA"/>
    <w:rsid w:val="00BD4EFC"/>
    <w:rsid w:val="00BE6740"/>
    <w:rsid w:val="00C02D57"/>
    <w:rsid w:val="00C4168D"/>
    <w:rsid w:val="00C71F47"/>
    <w:rsid w:val="00C77A92"/>
    <w:rsid w:val="00C94284"/>
    <w:rsid w:val="00CB75A4"/>
    <w:rsid w:val="00CD0C38"/>
    <w:rsid w:val="00CD23CF"/>
    <w:rsid w:val="00CD52E5"/>
    <w:rsid w:val="00CE05F8"/>
    <w:rsid w:val="00CE316E"/>
    <w:rsid w:val="00CF1887"/>
    <w:rsid w:val="00D75AAE"/>
    <w:rsid w:val="00DB0725"/>
    <w:rsid w:val="00DF4E99"/>
    <w:rsid w:val="00E251F6"/>
    <w:rsid w:val="00E258EF"/>
    <w:rsid w:val="00E33A13"/>
    <w:rsid w:val="00E606C7"/>
    <w:rsid w:val="00E952C4"/>
    <w:rsid w:val="00EB3E11"/>
    <w:rsid w:val="00EC75B2"/>
    <w:rsid w:val="00EE02E2"/>
    <w:rsid w:val="00EF597E"/>
    <w:rsid w:val="00F07903"/>
    <w:rsid w:val="00F13427"/>
    <w:rsid w:val="00F56BC1"/>
    <w:rsid w:val="00F80CB9"/>
    <w:rsid w:val="00F96AB5"/>
    <w:rsid w:val="00FA122D"/>
    <w:rsid w:val="00FA70B6"/>
    <w:rsid w:val="00FC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F96AB5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F96AB5"/>
    <w:pPr>
      <w:tabs>
        <w:tab w:val="right" w:pos="6480"/>
      </w:tabs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3C2129"/>
    <w:pPr>
      <w:numPr>
        <w:numId w:val="34"/>
      </w:numPr>
      <w:spacing w:after="120"/>
    </w:pPr>
    <w:rPr>
      <w:rFonts w:cs="Arial"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3C2129"/>
    <w:pPr>
      <w:spacing w:before="100"/>
    </w:pPr>
    <w:rPr>
      <w:bCs/>
    </w:rPr>
  </w:style>
  <w:style w:type="character" w:styleId="Hyperlink">
    <w:name w:val="Hyperlink"/>
    <w:basedOn w:val="DefaultParagraphFont"/>
    <w:rsid w:val="00B76328"/>
    <w:rPr>
      <w:color w:val="0000FF"/>
      <w:u w:val="single"/>
    </w:rPr>
  </w:style>
  <w:style w:type="paragraph" w:styleId="Header">
    <w:name w:val="header"/>
    <w:basedOn w:val="Normal"/>
    <w:rsid w:val="00753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35E"/>
    <w:pPr>
      <w:tabs>
        <w:tab w:val="center" w:pos="4320"/>
        <w:tab w:val="right" w:pos="8640"/>
      </w:tabs>
    </w:p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numbering" w:customStyle="1" w:styleId="Bulletedlist2">
    <w:name w:val="Bulleted list 2"/>
    <w:basedOn w:val="NoList"/>
    <w:rsid w:val="007677EA"/>
    <w:pPr>
      <w:numPr>
        <w:numId w:val="4"/>
      </w:numPr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3C2129"/>
    <w:rPr>
      <w:rFonts w:ascii="Garamond" w:hAnsi="Garamond"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96AB5"/>
    <w:rPr>
      <w:rFonts w:ascii="Garamond" w:hAnsi="Garamond" w:cs="Arial"/>
      <w:b/>
      <w:b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nleonabailey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Karen's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Karen's Resume</Template>
  <TotalTime>8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L</dc:title>
  <dc:creator>Home</dc:creator>
  <cp:lastModifiedBy>karenbailey</cp:lastModifiedBy>
  <cp:revision>3</cp:revision>
  <cp:lastPrinted>2008-06-18T15:46:00Z</cp:lastPrinted>
  <dcterms:created xsi:type="dcterms:W3CDTF">2011-10-18T23:52:00Z</dcterms:created>
  <dcterms:modified xsi:type="dcterms:W3CDTF">2012-03-13T13:53:00Z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TC063686431033</vt:lpwstr>
  </property>
</Properties>
</file>